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53A0" w14:textId="748788EF" w:rsidR="008F4E3E" w:rsidRDefault="008F4E3E" w:rsidP="008F4E3E">
      <w:pPr>
        <w:jc w:val="center"/>
        <w:rPr>
          <w:b/>
          <w:bCs/>
          <w:sz w:val="28"/>
          <w:szCs w:val="28"/>
        </w:rPr>
      </w:pPr>
      <w:r w:rsidRPr="00565405">
        <w:rPr>
          <w:b/>
          <w:bCs/>
          <w:sz w:val="28"/>
          <w:szCs w:val="28"/>
        </w:rPr>
        <w:t>PREMIADOS 2025</w:t>
      </w:r>
    </w:p>
    <w:tbl>
      <w:tblPr>
        <w:tblStyle w:val="Tabelacomgrade"/>
        <w:tblW w:w="15388" w:type="dxa"/>
        <w:tblLook w:val="04A0" w:firstRow="1" w:lastRow="0" w:firstColumn="1" w:lastColumn="0" w:noHBand="0" w:noVBand="1"/>
      </w:tblPr>
      <w:tblGrid>
        <w:gridCol w:w="948"/>
        <w:gridCol w:w="4534"/>
        <w:gridCol w:w="7838"/>
        <w:gridCol w:w="2068"/>
      </w:tblGrid>
      <w:tr w:rsidR="008F4E3E" w14:paraId="3AA1572D" w14:textId="77777777" w:rsidTr="009948BD">
        <w:trPr>
          <w:trHeight w:val="498"/>
        </w:trPr>
        <w:tc>
          <w:tcPr>
            <w:tcW w:w="948" w:type="dxa"/>
          </w:tcPr>
          <w:p w14:paraId="70BB00A8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4534" w:type="dxa"/>
          </w:tcPr>
          <w:p w14:paraId="51151D93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7838" w:type="dxa"/>
          </w:tcPr>
          <w:p w14:paraId="321C63A6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ENDEREÇO</w:t>
            </w:r>
          </w:p>
        </w:tc>
        <w:tc>
          <w:tcPr>
            <w:tcW w:w="2068" w:type="dxa"/>
          </w:tcPr>
          <w:p w14:paraId="0627A994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COD. DE INCRIÇÃO</w:t>
            </w:r>
          </w:p>
        </w:tc>
      </w:tr>
      <w:tr w:rsidR="008F4E3E" w14:paraId="30ACD8A3" w14:textId="77777777" w:rsidTr="009948BD">
        <w:trPr>
          <w:trHeight w:val="498"/>
        </w:trPr>
        <w:tc>
          <w:tcPr>
            <w:tcW w:w="13320" w:type="dxa"/>
            <w:gridSpan w:val="3"/>
          </w:tcPr>
          <w:p w14:paraId="5A9A2CF7" w14:textId="77777777" w:rsidR="008F4E3E" w:rsidRPr="00565405" w:rsidRDefault="008F4E3E" w:rsidP="009948BD">
            <w:pPr>
              <w:jc w:val="center"/>
              <w:rPr>
                <w:b/>
                <w:bCs/>
                <w:sz w:val="32"/>
                <w:szCs w:val="32"/>
              </w:rPr>
            </w:pPr>
            <w:r w:rsidRPr="00565405">
              <w:rPr>
                <w:b/>
                <w:bCs/>
                <w:sz w:val="32"/>
                <w:szCs w:val="32"/>
              </w:rPr>
              <w:t>2.000,00</w:t>
            </w:r>
          </w:p>
        </w:tc>
        <w:tc>
          <w:tcPr>
            <w:tcW w:w="2068" w:type="dxa"/>
          </w:tcPr>
          <w:p w14:paraId="67BBF4D7" w14:textId="77777777" w:rsidR="008F4E3E" w:rsidRPr="00565405" w:rsidRDefault="008F4E3E" w:rsidP="009948B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F4E3E" w14:paraId="504FFFAC" w14:textId="77777777" w:rsidTr="009948BD">
        <w:trPr>
          <w:trHeight w:val="470"/>
        </w:trPr>
        <w:tc>
          <w:tcPr>
            <w:tcW w:w="948" w:type="dxa"/>
          </w:tcPr>
          <w:p w14:paraId="71FFBAB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1º</w:t>
            </w:r>
          </w:p>
        </w:tc>
        <w:tc>
          <w:tcPr>
            <w:tcW w:w="4534" w:type="dxa"/>
          </w:tcPr>
          <w:p w14:paraId="7AAA9541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RAIMUNDO IRAPUAN COSTA</w:t>
            </w:r>
          </w:p>
        </w:tc>
        <w:tc>
          <w:tcPr>
            <w:tcW w:w="7838" w:type="dxa"/>
          </w:tcPr>
          <w:p w14:paraId="7D2CE734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IRACI BEZERRA – VARZANTE, Nº 116</w:t>
            </w:r>
          </w:p>
        </w:tc>
        <w:tc>
          <w:tcPr>
            <w:tcW w:w="2068" w:type="dxa"/>
          </w:tcPr>
          <w:p w14:paraId="3EAEBB30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3280</w:t>
            </w:r>
          </w:p>
        </w:tc>
      </w:tr>
      <w:tr w:rsidR="008F4E3E" w14:paraId="73379E12" w14:textId="77777777" w:rsidTr="009948BD">
        <w:trPr>
          <w:trHeight w:val="498"/>
        </w:trPr>
        <w:tc>
          <w:tcPr>
            <w:tcW w:w="948" w:type="dxa"/>
          </w:tcPr>
          <w:p w14:paraId="28103E28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2º</w:t>
            </w:r>
          </w:p>
        </w:tc>
        <w:tc>
          <w:tcPr>
            <w:tcW w:w="4534" w:type="dxa"/>
          </w:tcPr>
          <w:p w14:paraId="122D41C0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THAYS BARROS CARVALHO</w:t>
            </w:r>
          </w:p>
        </w:tc>
        <w:tc>
          <w:tcPr>
            <w:tcW w:w="7838" w:type="dxa"/>
          </w:tcPr>
          <w:p w14:paraId="6D40259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VICENTE ANDRE- GROSSOS, Nº 17</w:t>
            </w:r>
          </w:p>
        </w:tc>
        <w:tc>
          <w:tcPr>
            <w:tcW w:w="2068" w:type="dxa"/>
          </w:tcPr>
          <w:p w14:paraId="50EEC63B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33340</w:t>
            </w:r>
          </w:p>
        </w:tc>
      </w:tr>
      <w:tr w:rsidR="008F4E3E" w14:paraId="689A42B6" w14:textId="77777777" w:rsidTr="009948BD">
        <w:trPr>
          <w:trHeight w:val="498"/>
        </w:trPr>
        <w:tc>
          <w:tcPr>
            <w:tcW w:w="948" w:type="dxa"/>
          </w:tcPr>
          <w:p w14:paraId="37B8142C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2BEAAABC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8" w:type="dxa"/>
          </w:tcPr>
          <w:p w14:paraId="64A4C476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14:paraId="2011DEBA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4E3E" w14:paraId="1C1A22FF" w14:textId="77777777" w:rsidTr="009948BD">
        <w:trPr>
          <w:trHeight w:val="498"/>
        </w:trPr>
        <w:tc>
          <w:tcPr>
            <w:tcW w:w="13320" w:type="dxa"/>
            <w:gridSpan w:val="3"/>
          </w:tcPr>
          <w:p w14:paraId="00FE225A" w14:textId="77777777" w:rsidR="008F4E3E" w:rsidRPr="00565405" w:rsidRDefault="008F4E3E" w:rsidP="009948BD">
            <w:pPr>
              <w:jc w:val="center"/>
              <w:rPr>
                <w:b/>
                <w:bCs/>
                <w:sz w:val="32"/>
                <w:szCs w:val="32"/>
              </w:rPr>
            </w:pPr>
            <w:r w:rsidRPr="00565405">
              <w:rPr>
                <w:b/>
                <w:bCs/>
                <w:sz w:val="32"/>
                <w:szCs w:val="32"/>
              </w:rPr>
              <w:t>3.000,00</w:t>
            </w:r>
          </w:p>
        </w:tc>
        <w:tc>
          <w:tcPr>
            <w:tcW w:w="2068" w:type="dxa"/>
          </w:tcPr>
          <w:p w14:paraId="30788F31" w14:textId="77777777" w:rsidR="008F4E3E" w:rsidRPr="00565405" w:rsidRDefault="008F4E3E" w:rsidP="009948B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F4E3E" w14:paraId="60964418" w14:textId="77777777" w:rsidTr="009948BD">
        <w:trPr>
          <w:trHeight w:val="498"/>
        </w:trPr>
        <w:tc>
          <w:tcPr>
            <w:tcW w:w="948" w:type="dxa"/>
          </w:tcPr>
          <w:p w14:paraId="31BD4799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1º</w:t>
            </w:r>
          </w:p>
        </w:tc>
        <w:tc>
          <w:tcPr>
            <w:tcW w:w="4534" w:type="dxa"/>
          </w:tcPr>
          <w:p w14:paraId="45708831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RAIMUNDO NILTON P. DA SILVA</w:t>
            </w:r>
          </w:p>
        </w:tc>
        <w:tc>
          <w:tcPr>
            <w:tcW w:w="7838" w:type="dxa"/>
          </w:tcPr>
          <w:p w14:paraId="0925AC90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SERGIO PONTES- BETANIA, Nº518</w:t>
            </w:r>
          </w:p>
        </w:tc>
        <w:tc>
          <w:tcPr>
            <w:tcW w:w="2068" w:type="dxa"/>
          </w:tcPr>
          <w:p w14:paraId="0559C990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33704</w:t>
            </w:r>
          </w:p>
        </w:tc>
      </w:tr>
      <w:tr w:rsidR="008F4E3E" w14:paraId="44217CC2" w14:textId="77777777" w:rsidTr="009948BD">
        <w:trPr>
          <w:trHeight w:val="470"/>
        </w:trPr>
        <w:tc>
          <w:tcPr>
            <w:tcW w:w="948" w:type="dxa"/>
          </w:tcPr>
          <w:p w14:paraId="7FBF420E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2º</w:t>
            </w:r>
          </w:p>
        </w:tc>
        <w:tc>
          <w:tcPr>
            <w:tcW w:w="4534" w:type="dxa"/>
          </w:tcPr>
          <w:p w14:paraId="6755FE28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JOAQUIM ALVES DE LIMA</w:t>
            </w:r>
          </w:p>
        </w:tc>
        <w:tc>
          <w:tcPr>
            <w:tcW w:w="7838" w:type="dxa"/>
          </w:tcPr>
          <w:p w14:paraId="69043419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JOSE LEANDRO DE FREITAS- ALTO DO TENENTE, Nº57</w:t>
            </w:r>
          </w:p>
        </w:tc>
        <w:tc>
          <w:tcPr>
            <w:tcW w:w="2068" w:type="dxa"/>
          </w:tcPr>
          <w:p w14:paraId="614F8EAD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3910</w:t>
            </w:r>
          </w:p>
        </w:tc>
      </w:tr>
      <w:tr w:rsidR="008F4E3E" w14:paraId="2AE7DFE6" w14:textId="77777777" w:rsidTr="009948BD">
        <w:trPr>
          <w:trHeight w:val="498"/>
        </w:trPr>
        <w:tc>
          <w:tcPr>
            <w:tcW w:w="948" w:type="dxa"/>
          </w:tcPr>
          <w:p w14:paraId="53BBE642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6A7D4C43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8" w:type="dxa"/>
          </w:tcPr>
          <w:p w14:paraId="63E3A1D2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14:paraId="2EC3DC51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4E3E" w14:paraId="31BAC095" w14:textId="77777777" w:rsidTr="009948BD">
        <w:trPr>
          <w:trHeight w:val="470"/>
        </w:trPr>
        <w:tc>
          <w:tcPr>
            <w:tcW w:w="13320" w:type="dxa"/>
            <w:gridSpan w:val="3"/>
          </w:tcPr>
          <w:p w14:paraId="1C85578B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5.000,00</w:t>
            </w:r>
          </w:p>
        </w:tc>
        <w:tc>
          <w:tcPr>
            <w:tcW w:w="2068" w:type="dxa"/>
          </w:tcPr>
          <w:p w14:paraId="427C32EF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4E3E" w14:paraId="05FDA377" w14:textId="77777777" w:rsidTr="009948BD">
        <w:trPr>
          <w:trHeight w:val="470"/>
        </w:trPr>
        <w:tc>
          <w:tcPr>
            <w:tcW w:w="948" w:type="dxa"/>
          </w:tcPr>
          <w:p w14:paraId="647AF216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1º</w:t>
            </w:r>
          </w:p>
        </w:tc>
        <w:tc>
          <w:tcPr>
            <w:tcW w:w="4534" w:type="dxa"/>
          </w:tcPr>
          <w:p w14:paraId="5BA62DA7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ADIJANHA L. COSTA</w:t>
            </w:r>
          </w:p>
        </w:tc>
        <w:tc>
          <w:tcPr>
            <w:tcW w:w="7838" w:type="dxa"/>
          </w:tcPr>
          <w:p w14:paraId="11323C9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ANTÔNIO MIGUEL SILVA- BETANIA, Nº30</w:t>
            </w:r>
          </w:p>
        </w:tc>
        <w:tc>
          <w:tcPr>
            <w:tcW w:w="2068" w:type="dxa"/>
          </w:tcPr>
          <w:p w14:paraId="4F4ADC98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8590</w:t>
            </w:r>
          </w:p>
        </w:tc>
      </w:tr>
      <w:tr w:rsidR="008F4E3E" w14:paraId="5B50B4EA" w14:textId="77777777" w:rsidTr="009948BD">
        <w:trPr>
          <w:trHeight w:val="470"/>
        </w:trPr>
        <w:tc>
          <w:tcPr>
            <w:tcW w:w="948" w:type="dxa"/>
          </w:tcPr>
          <w:p w14:paraId="6E74C373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2º</w:t>
            </w:r>
          </w:p>
        </w:tc>
        <w:tc>
          <w:tcPr>
            <w:tcW w:w="4534" w:type="dxa"/>
          </w:tcPr>
          <w:p w14:paraId="107B0DF6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MATEUS ( MARIA DAS DORES G. FREITAS)</w:t>
            </w:r>
          </w:p>
        </w:tc>
        <w:tc>
          <w:tcPr>
            <w:tcW w:w="7838" w:type="dxa"/>
          </w:tcPr>
          <w:p w14:paraId="5BD3618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MESTRE TIM – CENTRO, Nº 82</w:t>
            </w:r>
          </w:p>
        </w:tc>
        <w:tc>
          <w:tcPr>
            <w:tcW w:w="2068" w:type="dxa"/>
          </w:tcPr>
          <w:p w14:paraId="57510C46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14356</w:t>
            </w:r>
          </w:p>
        </w:tc>
      </w:tr>
      <w:tr w:rsidR="008F4E3E" w14:paraId="416857E7" w14:textId="77777777" w:rsidTr="009948BD">
        <w:trPr>
          <w:trHeight w:val="470"/>
        </w:trPr>
        <w:tc>
          <w:tcPr>
            <w:tcW w:w="948" w:type="dxa"/>
          </w:tcPr>
          <w:p w14:paraId="42396CE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14:paraId="301358A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8" w:type="dxa"/>
          </w:tcPr>
          <w:p w14:paraId="713C8868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14:paraId="3A49EF26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4E3E" w14:paraId="3C52CA93" w14:textId="77777777" w:rsidTr="009948BD">
        <w:trPr>
          <w:trHeight w:val="470"/>
        </w:trPr>
        <w:tc>
          <w:tcPr>
            <w:tcW w:w="13320" w:type="dxa"/>
            <w:gridSpan w:val="3"/>
          </w:tcPr>
          <w:p w14:paraId="5B00FD40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10.000,00</w:t>
            </w:r>
          </w:p>
        </w:tc>
        <w:tc>
          <w:tcPr>
            <w:tcW w:w="2068" w:type="dxa"/>
          </w:tcPr>
          <w:p w14:paraId="50007344" w14:textId="77777777" w:rsidR="008F4E3E" w:rsidRDefault="008F4E3E" w:rsidP="009948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4E3E" w14:paraId="723DB863" w14:textId="77777777" w:rsidTr="009948BD">
        <w:trPr>
          <w:trHeight w:val="470"/>
        </w:trPr>
        <w:tc>
          <w:tcPr>
            <w:tcW w:w="948" w:type="dxa"/>
          </w:tcPr>
          <w:p w14:paraId="4F323F32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1º</w:t>
            </w:r>
          </w:p>
        </w:tc>
        <w:tc>
          <w:tcPr>
            <w:tcW w:w="4534" w:type="dxa"/>
          </w:tcPr>
          <w:p w14:paraId="55AF3A2E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JOSE PEREIRA DE SOUSA FILHO</w:t>
            </w:r>
          </w:p>
        </w:tc>
        <w:tc>
          <w:tcPr>
            <w:tcW w:w="7838" w:type="dxa"/>
          </w:tcPr>
          <w:p w14:paraId="3E57C875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JOAO ALVES DE ALMEIDA- JOÃO DOS GROSSOS, Nº 344</w:t>
            </w:r>
          </w:p>
        </w:tc>
        <w:tc>
          <w:tcPr>
            <w:tcW w:w="2068" w:type="dxa"/>
          </w:tcPr>
          <w:p w14:paraId="48B210DD" w14:textId="77777777" w:rsidR="008F4E3E" w:rsidRDefault="008F4E3E" w:rsidP="009948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036488</w:t>
            </w:r>
          </w:p>
        </w:tc>
      </w:tr>
    </w:tbl>
    <w:p w14:paraId="44D7A075" w14:textId="77777777" w:rsidR="008F4E3E" w:rsidRPr="00565405" w:rsidRDefault="008F4E3E" w:rsidP="008F4E3E">
      <w:pPr>
        <w:jc w:val="center"/>
        <w:rPr>
          <w:b/>
          <w:bCs/>
          <w:sz w:val="28"/>
          <w:szCs w:val="28"/>
        </w:rPr>
      </w:pPr>
    </w:p>
    <w:p w14:paraId="6EE63567" w14:textId="1F3370F6" w:rsidR="00423514" w:rsidRDefault="00423514" w:rsidP="00423514">
      <w:pPr>
        <w:rPr>
          <w:sz w:val="26"/>
          <w:szCs w:val="26"/>
        </w:rPr>
      </w:pPr>
    </w:p>
    <w:p w14:paraId="1FA888F4" w14:textId="77777777" w:rsidR="008F4E3E" w:rsidRDefault="008F4E3E" w:rsidP="00423514">
      <w:pPr>
        <w:rPr>
          <w:sz w:val="26"/>
          <w:szCs w:val="26"/>
        </w:rPr>
      </w:pPr>
    </w:p>
    <w:p w14:paraId="0C9BA322" w14:textId="77777777" w:rsidR="008F4E3E" w:rsidRDefault="008F4E3E" w:rsidP="00423514">
      <w:pPr>
        <w:rPr>
          <w:sz w:val="26"/>
          <w:szCs w:val="26"/>
        </w:rPr>
      </w:pPr>
    </w:p>
    <w:p w14:paraId="0026E6FE" w14:textId="77777777" w:rsidR="008F4E3E" w:rsidRDefault="008F4E3E" w:rsidP="00423514">
      <w:pPr>
        <w:rPr>
          <w:sz w:val="26"/>
          <w:szCs w:val="26"/>
        </w:rPr>
      </w:pPr>
    </w:p>
    <w:p w14:paraId="758068F2" w14:textId="77777777" w:rsidR="008F4E3E" w:rsidRDefault="008F4E3E" w:rsidP="00423514">
      <w:pPr>
        <w:rPr>
          <w:sz w:val="26"/>
          <w:szCs w:val="26"/>
        </w:rPr>
      </w:pPr>
    </w:p>
    <w:p w14:paraId="7360A45E" w14:textId="77777777" w:rsidR="008F4E3E" w:rsidRDefault="008F4E3E" w:rsidP="00423514">
      <w:pPr>
        <w:rPr>
          <w:sz w:val="26"/>
          <w:szCs w:val="26"/>
        </w:rPr>
      </w:pPr>
    </w:p>
    <w:p w14:paraId="411C5F34" w14:textId="77777777" w:rsidR="008F4E3E" w:rsidRDefault="008F4E3E" w:rsidP="00423514">
      <w:pPr>
        <w:rPr>
          <w:sz w:val="26"/>
          <w:szCs w:val="26"/>
        </w:rPr>
      </w:pPr>
    </w:p>
    <w:p w14:paraId="752A99F0" w14:textId="77777777" w:rsidR="008F4E3E" w:rsidRDefault="008F4E3E" w:rsidP="00423514">
      <w:pPr>
        <w:rPr>
          <w:sz w:val="26"/>
          <w:szCs w:val="26"/>
        </w:rPr>
      </w:pPr>
    </w:p>
    <w:p w14:paraId="57C5F7C8" w14:textId="77777777" w:rsidR="008F4E3E" w:rsidRDefault="008F4E3E" w:rsidP="00423514">
      <w:pPr>
        <w:rPr>
          <w:sz w:val="26"/>
          <w:szCs w:val="26"/>
        </w:rPr>
      </w:pPr>
    </w:p>
    <w:p w14:paraId="32DA2DD3" w14:textId="77777777" w:rsidR="008F4E3E" w:rsidRDefault="008F4E3E" w:rsidP="00423514">
      <w:pPr>
        <w:rPr>
          <w:sz w:val="26"/>
          <w:szCs w:val="26"/>
        </w:rPr>
      </w:pPr>
    </w:p>
    <w:p w14:paraId="495269E0" w14:textId="77777777" w:rsidR="008F4E3E" w:rsidRDefault="008F4E3E" w:rsidP="00423514">
      <w:pPr>
        <w:rPr>
          <w:sz w:val="26"/>
          <w:szCs w:val="26"/>
        </w:rPr>
      </w:pPr>
    </w:p>
    <w:p w14:paraId="1C94FC1B" w14:textId="77777777" w:rsidR="008F4E3E" w:rsidRDefault="008F4E3E" w:rsidP="00423514">
      <w:pPr>
        <w:rPr>
          <w:sz w:val="26"/>
          <w:szCs w:val="26"/>
        </w:rPr>
      </w:pPr>
    </w:p>
    <w:p w14:paraId="6324D7CE" w14:textId="77777777" w:rsidR="008F4E3E" w:rsidRDefault="008F4E3E" w:rsidP="00423514">
      <w:pPr>
        <w:rPr>
          <w:sz w:val="26"/>
          <w:szCs w:val="26"/>
        </w:rPr>
      </w:pPr>
    </w:p>
    <w:p w14:paraId="6E86FCE9" w14:textId="77777777" w:rsidR="008F4E3E" w:rsidRDefault="008F4E3E" w:rsidP="00423514">
      <w:pPr>
        <w:rPr>
          <w:sz w:val="26"/>
          <w:szCs w:val="26"/>
        </w:rPr>
      </w:pPr>
    </w:p>
    <w:p w14:paraId="109B9832" w14:textId="77777777" w:rsidR="00423514" w:rsidRPr="00321FD3" w:rsidRDefault="00423514" w:rsidP="00423514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321FD3">
        <w:rPr>
          <w:rFonts w:asciiTheme="majorHAnsi" w:hAnsiTheme="majorHAnsi" w:cstheme="majorHAnsi"/>
          <w:b/>
          <w:sz w:val="16"/>
          <w:szCs w:val="16"/>
        </w:rPr>
        <w:t>Maria Luiza Sátiro de Oliveira</w:t>
      </w:r>
    </w:p>
    <w:p w14:paraId="3C2A7FAB" w14:textId="77777777" w:rsidR="00423514" w:rsidRPr="00321FD3" w:rsidRDefault="00423514" w:rsidP="00423514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321FD3">
        <w:rPr>
          <w:rFonts w:asciiTheme="majorHAnsi" w:hAnsiTheme="majorHAnsi" w:cstheme="majorHAnsi"/>
          <w:b/>
          <w:sz w:val="16"/>
          <w:szCs w:val="16"/>
        </w:rPr>
        <w:t>Dir ª DE ARRECADAÇÃO E TRIBUTAÇÃO– SEC. MUN. DE FINANÇAS</w:t>
      </w:r>
    </w:p>
    <w:p w14:paraId="4570A43A" w14:textId="77777777" w:rsidR="00423514" w:rsidRPr="00321FD3" w:rsidRDefault="00423514" w:rsidP="00423514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321FD3">
        <w:rPr>
          <w:rFonts w:asciiTheme="majorHAnsi" w:hAnsiTheme="majorHAnsi" w:cstheme="majorHAnsi"/>
          <w:b/>
          <w:sz w:val="16"/>
          <w:szCs w:val="16"/>
        </w:rPr>
        <w:t xml:space="preserve">CPF: 719.033.303-78 </w:t>
      </w:r>
    </w:p>
    <w:p w14:paraId="0D592E7F" w14:textId="77777777" w:rsidR="00423514" w:rsidRDefault="00423514" w:rsidP="00423514">
      <w:pPr>
        <w:spacing w:after="0" w:line="240" w:lineRule="auto"/>
        <w:jc w:val="center"/>
      </w:pPr>
      <w:r w:rsidRPr="00321FD3">
        <w:rPr>
          <w:rFonts w:asciiTheme="majorHAnsi" w:hAnsiTheme="majorHAnsi" w:cstheme="majorHAnsi"/>
          <w:b/>
          <w:sz w:val="16"/>
          <w:szCs w:val="16"/>
        </w:rPr>
        <w:t xml:space="preserve">PORTARIA Nº </w:t>
      </w:r>
      <w:r>
        <w:rPr>
          <w:rFonts w:asciiTheme="majorHAnsi" w:hAnsiTheme="majorHAnsi" w:cstheme="majorHAnsi"/>
          <w:b/>
          <w:sz w:val="16"/>
          <w:szCs w:val="16"/>
        </w:rPr>
        <w:t>016/2025</w:t>
      </w:r>
    </w:p>
    <w:p w14:paraId="3159876B" w14:textId="77777777" w:rsidR="00423514" w:rsidRDefault="00423514" w:rsidP="00423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ACE013" w14:textId="77777777" w:rsidR="00423514" w:rsidRPr="00935E3F" w:rsidRDefault="00423514" w:rsidP="00423514">
      <w:pPr>
        <w:spacing w:after="0" w:line="240" w:lineRule="auto"/>
        <w:rPr>
          <w:rFonts w:ascii="Source Sans Pro" w:hAnsi="Source Sans Pro"/>
          <w:shd w:val="clear" w:color="auto" w:fill="FFFFFF"/>
        </w:rPr>
      </w:pPr>
    </w:p>
    <w:p w14:paraId="0CF9EE5F" w14:textId="61D51CEF" w:rsidR="00ED08E8" w:rsidRPr="00935E3F" w:rsidRDefault="00ED08E8" w:rsidP="00935E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ource Sans Pro" w:eastAsia="Times New Roman" w:hAnsi="Source Sans Pro" w:cs="Times New Roman"/>
          <w:sz w:val="24"/>
          <w:szCs w:val="24"/>
          <w:lang w:eastAsia="pt-BR"/>
        </w:rPr>
        <w:softHyphen/>
      </w:r>
    </w:p>
    <w:sectPr w:rsidR="00ED08E8" w:rsidRPr="00935E3F" w:rsidSect="008F4E3E">
      <w:headerReference w:type="default" r:id="rId8"/>
      <w:footerReference w:type="default" r:id="rId9"/>
      <w:pgSz w:w="16838" w:h="11906" w:orient="landscape"/>
      <w:pgMar w:top="720" w:right="720" w:bottom="720" w:left="720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B43E" w14:textId="77777777" w:rsidR="00DA0055" w:rsidRDefault="00DA0055" w:rsidP="00412C5A">
      <w:pPr>
        <w:spacing w:after="0" w:line="240" w:lineRule="auto"/>
      </w:pPr>
      <w:r>
        <w:separator/>
      </w:r>
    </w:p>
  </w:endnote>
  <w:endnote w:type="continuationSeparator" w:id="0">
    <w:p w14:paraId="7061CC0F" w14:textId="77777777" w:rsidR="00DA0055" w:rsidRDefault="00DA0055" w:rsidP="0041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C69" w14:textId="77777777" w:rsidR="00412C5A" w:rsidRDefault="00412C5A" w:rsidP="00ED6828">
    <w:pPr>
      <w:pStyle w:val="Rodap"/>
      <w:jc w:val="center"/>
      <w:rPr>
        <w:rFonts w:ascii="Sitka Text" w:hAnsi="Sitka Text" w:cs="Sakkal Majalla"/>
        <w:i/>
      </w:rPr>
    </w:pPr>
    <w:r w:rsidRPr="00ED6828">
      <w:rPr>
        <w:rFonts w:ascii="Sitka Text" w:hAnsi="Sitka Text"/>
        <w:i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FF7233F" wp14:editId="0710052D">
          <wp:simplePos x="0" y="0"/>
          <wp:positionH relativeFrom="page">
            <wp:posOffset>-66675</wp:posOffset>
          </wp:positionH>
          <wp:positionV relativeFrom="page">
            <wp:posOffset>10182225</wp:posOffset>
          </wp:positionV>
          <wp:extent cx="7627620" cy="5143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377F" w:rsidRPr="00ED6828">
      <w:rPr>
        <w:rFonts w:ascii="Sitka Text" w:hAnsi="Sitka Text" w:cs="Sakkal Majalla"/>
        <w:i/>
        <w:sz w:val="18"/>
        <w:szCs w:val="18"/>
      </w:rPr>
      <w:t>Rua Dep. Luiz Otacílio Correia, 15</w:t>
    </w:r>
    <w:r w:rsidR="00266AC8">
      <w:rPr>
        <w:rFonts w:ascii="Sitka Text" w:hAnsi="Sitka Text" w:cs="Sakkal Majalla"/>
        <w:i/>
        <w:sz w:val="18"/>
        <w:szCs w:val="18"/>
      </w:rPr>
      <w:t>9</w:t>
    </w:r>
    <w:r w:rsidR="00C1377F" w:rsidRPr="00ED6828">
      <w:rPr>
        <w:rFonts w:ascii="Sitka Text" w:hAnsi="Sitka Text" w:cs="Sakkal Majalla"/>
        <w:i/>
        <w:sz w:val="18"/>
        <w:szCs w:val="18"/>
      </w:rPr>
      <w:t xml:space="preserve"> – Centro – CEP:63.540-000 – Várzea Alegre/CE</w:t>
    </w:r>
  </w:p>
  <w:p w14:paraId="7966BC7A" w14:textId="77777777" w:rsidR="00C1377F" w:rsidRPr="00ED6828" w:rsidRDefault="00C1377F" w:rsidP="00C1377F">
    <w:pPr>
      <w:pStyle w:val="Rodap"/>
      <w:jc w:val="center"/>
      <w:rPr>
        <w:rFonts w:ascii="Sitka Text" w:hAnsi="Sitka Text" w:cs="Sakkal Majalla"/>
        <w:i/>
        <w:sz w:val="24"/>
        <w:szCs w:val="24"/>
      </w:rPr>
    </w:pPr>
    <w:r w:rsidRPr="00ED6828">
      <w:rPr>
        <w:rFonts w:ascii="Sitka Text" w:hAnsi="Sitka Text" w:cs="Sakkal Majalla"/>
        <w:i/>
        <w:sz w:val="24"/>
        <w:szCs w:val="24"/>
      </w:rPr>
      <w:t>“Várzea Alegre Terra do Amor Fraterno”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940A" w14:textId="77777777" w:rsidR="00DA0055" w:rsidRDefault="00DA0055" w:rsidP="00412C5A">
      <w:pPr>
        <w:spacing w:after="0" w:line="240" w:lineRule="auto"/>
      </w:pPr>
      <w:r>
        <w:separator/>
      </w:r>
    </w:p>
  </w:footnote>
  <w:footnote w:type="continuationSeparator" w:id="0">
    <w:p w14:paraId="38015529" w14:textId="77777777" w:rsidR="00DA0055" w:rsidRDefault="00DA0055" w:rsidP="0041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DA35" w14:textId="47DAAFE0" w:rsidR="00114DBF" w:rsidRDefault="00B31CA3">
    <w:pPr>
      <w:pStyle w:val="Cabealho"/>
    </w:pPr>
    <w:r>
      <w:rPr>
        <w:noProof/>
      </w:rPr>
      <w:drawing>
        <wp:inline distT="0" distB="0" distL="0" distR="0" wp14:anchorId="5E70471B" wp14:editId="63004463">
          <wp:extent cx="10171289" cy="1110615"/>
          <wp:effectExtent l="0" t="0" r="1905" b="0"/>
          <wp:docPr id="322411496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411496" name="Imagem 1" descr="Uma imagem contendo 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937" cy="111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302CA" w14:textId="0A93B18B" w:rsidR="00114DBF" w:rsidRDefault="00114DBF" w:rsidP="008A55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362F"/>
    <w:multiLevelType w:val="hybridMultilevel"/>
    <w:tmpl w:val="B25AD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E7E4E"/>
    <w:multiLevelType w:val="hybridMultilevel"/>
    <w:tmpl w:val="629C9A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093399">
    <w:abstractNumId w:val="1"/>
  </w:num>
  <w:num w:numId="2" w16cid:durableId="63487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16"/>
    <w:rsid w:val="00014747"/>
    <w:rsid w:val="000412CE"/>
    <w:rsid w:val="0004674A"/>
    <w:rsid w:val="00050382"/>
    <w:rsid w:val="00050C57"/>
    <w:rsid w:val="00055A61"/>
    <w:rsid w:val="00062743"/>
    <w:rsid w:val="00066224"/>
    <w:rsid w:val="00086BA5"/>
    <w:rsid w:val="00096497"/>
    <w:rsid w:val="000A1937"/>
    <w:rsid w:val="000A40C9"/>
    <w:rsid w:val="000A7D76"/>
    <w:rsid w:val="000A7F3F"/>
    <w:rsid w:val="000B755D"/>
    <w:rsid w:val="000C0471"/>
    <w:rsid w:val="000C464D"/>
    <w:rsid w:val="000C4BB7"/>
    <w:rsid w:val="000C4E38"/>
    <w:rsid w:val="000D6FE7"/>
    <w:rsid w:val="000E0057"/>
    <w:rsid w:val="000E5DA9"/>
    <w:rsid w:val="00114DBF"/>
    <w:rsid w:val="001153DF"/>
    <w:rsid w:val="001154D6"/>
    <w:rsid w:val="00115CAC"/>
    <w:rsid w:val="00126B0D"/>
    <w:rsid w:val="00131BDB"/>
    <w:rsid w:val="00142200"/>
    <w:rsid w:val="00145CC1"/>
    <w:rsid w:val="00152D6A"/>
    <w:rsid w:val="00167D16"/>
    <w:rsid w:val="00172FE5"/>
    <w:rsid w:val="0017303F"/>
    <w:rsid w:val="00175D75"/>
    <w:rsid w:val="00176D59"/>
    <w:rsid w:val="00180578"/>
    <w:rsid w:val="00192C42"/>
    <w:rsid w:val="00195574"/>
    <w:rsid w:val="00197A03"/>
    <w:rsid w:val="001A0BB0"/>
    <w:rsid w:val="001A390D"/>
    <w:rsid w:val="001A62ED"/>
    <w:rsid w:val="001A6F60"/>
    <w:rsid w:val="001A79FC"/>
    <w:rsid w:val="001B246E"/>
    <w:rsid w:val="001B4EAD"/>
    <w:rsid w:val="001B6BF1"/>
    <w:rsid w:val="001C1CA8"/>
    <w:rsid w:val="001C4805"/>
    <w:rsid w:val="001D30B1"/>
    <w:rsid w:val="001D4873"/>
    <w:rsid w:val="001D6412"/>
    <w:rsid w:val="001E034E"/>
    <w:rsid w:val="001F1B94"/>
    <w:rsid w:val="001F1FFC"/>
    <w:rsid w:val="001F6E11"/>
    <w:rsid w:val="001F78C6"/>
    <w:rsid w:val="00200D6E"/>
    <w:rsid w:val="00212AF1"/>
    <w:rsid w:val="0021330C"/>
    <w:rsid w:val="00220423"/>
    <w:rsid w:val="002275EB"/>
    <w:rsid w:val="002301B9"/>
    <w:rsid w:val="0023233A"/>
    <w:rsid w:val="00235F18"/>
    <w:rsid w:val="00236010"/>
    <w:rsid w:val="00242449"/>
    <w:rsid w:val="002521B8"/>
    <w:rsid w:val="002540E8"/>
    <w:rsid w:val="00254274"/>
    <w:rsid w:val="00254557"/>
    <w:rsid w:val="00261803"/>
    <w:rsid w:val="00262BFE"/>
    <w:rsid w:val="00264F92"/>
    <w:rsid w:val="00266AC8"/>
    <w:rsid w:val="002764B0"/>
    <w:rsid w:val="00283C64"/>
    <w:rsid w:val="00293F48"/>
    <w:rsid w:val="002A2CA9"/>
    <w:rsid w:val="002A4ADB"/>
    <w:rsid w:val="002A7B01"/>
    <w:rsid w:val="002B1387"/>
    <w:rsid w:val="002C26CB"/>
    <w:rsid w:val="002E2BB8"/>
    <w:rsid w:val="002E4D08"/>
    <w:rsid w:val="002E564C"/>
    <w:rsid w:val="002F1389"/>
    <w:rsid w:val="002F2C24"/>
    <w:rsid w:val="002F41C5"/>
    <w:rsid w:val="00300DDE"/>
    <w:rsid w:val="003018B0"/>
    <w:rsid w:val="00306E8E"/>
    <w:rsid w:val="003172F8"/>
    <w:rsid w:val="00322556"/>
    <w:rsid w:val="003300B2"/>
    <w:rsid w:val="0033204D"/>
    <w:rsid w:val="0033344A"/>
    <w:rsid w:val="003454C1"/>
    <w:rsid w:val="00352961"/>
    <w:rsid w:val="00353108"/>
    <w:rsid w:val="00354848"/>
    <w:rsid w:val="003600FB"/>
    <w:rsid w:val="00365216"/>
    <w:rsid w:val="0037040E"/>
    <w:rsid w:val="00371D99"/>
    <w:rsid w:val="00375EB6"/>
    <w:rsid w:val="00376211"/>
    <w:rsid w:val="00380458"/>
    <w:rsid w:val="003824B4"/>
    <w:rsid w:val="00383398"/>
    <w:rsid w:val="00383E0E"/>
    <w:rsid w:val="00385FDC"/>
    <w:rsid w:val="00393929"/>
    <w:rsid w:val="003A2555"/>
    <w:rsid w:val="003B492D"/>
    <w:rsid w:val="003C1CCC"/>
    <w:rsid w:val="003C2DAD"/>
    <w:rsid w:val="003C6361"/>
    <w:rsid w:val="003D25B3"/>
    <w:rsid w:val="003D5D34"/>
    <w:rsid w:val="003E05AB"/>
    <w:rsid w:val="003E1801"/>
    <w:rsid w:val="003E4600"/>
    <w:rsid w:val="003E6D10"/>
    <w:rsid w:val="003F3C5F"/>
    <w:rsid w:val="004016F2"/>
    <w:rsid w:val="00403D67"/>
    <w:rsid w:val="00405C6C"/>
    <w:rsid w:val="004062E3"/>
    <w:rsid w:val="00412C5A"/>
    <w:rsid w:val="00414707"/>
    <w:rsid w:val="0041732A"/>
    <w:rsid w:val="00417919"/>
    <w:rsid w:val="0042292A"/>
    <w:rsid w:val="00423514"/>
    <w:rsid w:val="004278BA"/>
    <w:rsid w:val="00432CAB"/>
    <w:rsid w:val="0043775A"/>
    <w:rsid w:val="00443557"/>
    <w:rsid w:val="004513AF"/>
    <w:rsid w:val="00451FB2"/>
    <w:rsid w:val="00462949"/>
    <w:rsid w:val="0046383B"/>
    <w:rsid w:val="00463D5D"/>
    <w:rsid w:val="0046581B"/>
    <w:rsid w:val="004673D4"/>
    <w:rsid w:val="004703D4"/>
    <w:rsid w:val="0047221D"/>
    <w:rsid w:val="00476F41"/>
    <w:rsid w:val="004815A5"/>
    <w:rsid w:val="00487A60"/>
    <w:rsid w:val="0049068A"/>
    <w:rsid w:val="00491020"/>
    <w:rsid w:val="00491785"/>
    <w:rsid w:val="0049777A"/>
    <w:rsid w:val="004979F7"/>
    <w:rsid w:val="004A582F"/>
    <w:rsid w:val="004A798C"/>
    <w:rsid w:val="004B17E4"/>
    <w:rsid w:val="004B286A"/>
    <w:rsid w:val="004B6679"/>
    <w:rsid w:val="004C4D7E"/>
    <w:rsid w:val="004C76A8"/>
    <w:rsid w:val="004D474A"/>
    <w:rsid w:val="004D559D"/>
    <w:rsid w:val="004D7DFE"/>
    <w:rsid w:val="004E1F75"/>
    <w:rsid w:val="004E52AB"/>
    <w:rsid w:val="00500B19"/>
    <w:rsid w:val="005037DF"/>
    <w:rsid w:val="00503B18"/>
    <w:rsid w:val="005059B6"/>
    <w:rsid w:val="00506D82"/>
    <w:rsid w:val="0051551A"/>
    <w:rsid w:val="00515B4F"/>
    <w:rsid w:val="0052687F"/>
    <w:rsid w:val="00527B33"/>
    <w:rsid w:val="00530781"/>
    <w:rsid w:val="00534556"/>
    <w:rsid w:val="00537540"/>
    <w:rsid w:val="005378DB"/>
    <w:rsid w:val="00556EF4"/>
    <w:rsid w:val="00557659"/>
    <w:rsid w:val="005612A6"/>
    <w:rsid w:val="005620C1"/>
    <w:rsid w:val="005632CC"/>
    <w:rsid w:val="00566AA3"/>
    <w:rsid w:val="00570F09"/>
    <w:rsid w:val="00572564"/>
    <w:rsid w:val="00582EF4"/>
    <w:rsid w:val="00587365"/>
    <w:rsid w:val="00592F44"/>
    <w:rsid w:val="005935BA"/>
    <w:rsid w:val="00597F4D"/>
    <w:rsid w:val="005A53E0"/>
    <w:rsid w:val="005A5BC2"/>
    <w:rsid w:val="005A6ED9"/>
    <w:rsid w:val="005A74FC"/>
    <w:rsid w:val="005B6190"/>
    <w:rsid w:val="005B7E2B"/>
    <w:rsid w:val="005C72F4"/>
    <w:rsid w:val="005D2A1B"/>
    <w:rsid w:val="005D5577"/>
    <w:rsid w:val="005E33D7"/>
    <w:rsid w:val="005F69C7"/>
    <w:rsid w:val="005F7E4F"/>
    <w:rsid w:val="0060107F"/>
    <w:rsid w:val="00606C36"/>
    <w:rsid w:val="00616F12"/>
    <w:rsid w:val="006219A5"/>
    <w:rsid w:val="006221E9"/>
    <w:rsid w:val="0062430B"/>
    <w:rsid w:val="0063694B"/>
    <w:rsid w:val="00637D28"/>
    <w:rsid w:val="006408A8"/>
    <w:rsid w:val="00647197"/>
    <w:rsid w:val="0065418B"/>
    <w:rsid w:val="006558D6"/>
    <w:rsid w:val="006750ED"/>
    <w:rsid w:val="006806D2"/>
    <w:rsid w:val="006835D8"/>
    <w:rsid w:val="006855CD"/>
    <w:rsid w:val="00687914"/>
    <w:rsid w:val="00687CE6"/>
    <w:rsid w:val="00692975"/>
    <w:rsid w:val="00696C11"/>
    <w:rsid w:val="006A1825"/>
    <w:rsid w:val="006A606C"/>
    <w:rsid w:val="006C3EAD"/>
    <w:rsid w:val="006C4115"/>
    <w:rsid w:val="006D0CC2"/>
    <w:rsid w:val="006D225A"/>
    <w:rsid w:val="006E1F91"/>
    <w:rsid w:val="006E24B8"/>
    <w:rsid w:val="006E7A5A"/>
    <w:rsid w:val="006F122B"/>
    <w:rsid w:val="006F1F99"/>
    <w:rsid w:val="006F2EA6"/>
    <w:rsid w:val="006F48CE"/>
    <w:rsid w:val="006F511F"/>
    <w:rsid w:val="00716B26"/>
    <w:rsid w:val="00716CD7"/>
    <w:rsid w:val="00717D4B"/>
    <w:rsid w:val="00723052"/>
    <w:rsid w:val="0072705E"/>
    <w:rsid w:val="00733988"/>
    <w:rsid w:val="00733A84"/>
    <w:rsid w:val="0073489C"/>
    <w:rsid w:val="00734F36"/>
    <w:rsid w:val="0074675C"/>
    <w:rsid w:val="0074676B"/>
    <w:rsid w:val="00747D47"/>
    <w:rsid w:val="00771862"/>
    <w:rsid w:val="00774E23"/>
    <w:rsid w:val="00775479"/>
    <w:rsid w:val="00776B85"/>
    <w:rsid w:val="007800A9"/>
    <w:rsid w:val="00786EB8"/>
    <w:rsid w:val="00793865"/>
    <w:rsid w:val="0079674C"/>
    <w:rsid w:val="007A2F7B"/>
    <w:rsid w:val="007A6285"/>
    <w:rsid w:val="007B7C3A"/>
    <w:rsid w:val="007C2338"/>
    <w:rsid w:val="007E1833"/>
    <w:rsid w:val="007E76F7"/>
    <w:rsid w:val="007F39FE"/>
    <w:rsid w:val="007F6C94"/>
    <w:rsid w:val="007F7E8E"/>
    <w:rsid w:val="00803299"/>
    <w:rsid w:val="00807893"/>
    <w:rsid w:val="0080798F"/>
    <w:rsid w:val="008164AE"/>
    <w:rsid w:val="00821822"/>
    <w:rsid w:val="0082561D"/>
    <w:rsid w:val="00825D54"/>
    <w:rsid w:val="00833139"/>
    <w:rsid w:val="0083447B"/>
    <w:rsid w:val="00835958"/>
    <w:rsid w:val="0084042D"/>
    <w:rsid w:val="00843F1A"/>
    <w:rsid w:val="00845E97"/>
    <w:rsid w:val="00851F66"/>
    <w:rsid w:val="008609D5"/>
    <w:rsid w:val="00860D58"/>
    <w:rsid w:val="008618B1"/>
    <w:rsid w:val="0086313A"/>
    <w:rsid w:val="008668C4"/>
    <w:rsid w:val="00876DFF"/>
    <w:rsid w:val="00884368"/>
    <w:rsid w:val="00886EB8"/>
    <w:rsid w:val="008948BE"/>
    <w:rsid w:val="008A0129"/>
    <w:rsid w:val="008A1FA9"/>
    <w:rsid w:val="008A3B17"/>
    <w:rsid w:val="008A5525"/>
    <w:rsid w:val="008A7C10"/>
    <w:rsid w:val="008C0793"/>
    <w:rsid w:val="008C3B5E"/>
    <w:rsid w:val="008C504A"/>
    <w:rsid w:val="008D31E5"/>
    <w:rsid w:val="008D3908"/>
    <w:rsid w:val="008D5509"/>
    <w:rsid w:val="008E108B"/>
    <w:rsid w:val="008E681F"/>
    <w:rsid w:val="008F0BF7"/>
    <w:rsid w:val="008F4E3E"/>
    <w:rsid w:val="00903D87"/>
    <w:rsid w:val="0090585A"/>
    <w:rsid w:val="009100C8"/>
    <w:rsid w:val="00913633"/>
    <w:rsid w:val="009220A7"/>
    <w:rsid w:val="00922234"/>
    <w:rsid w:val="00926ECD"/>
    <w:rsid w:val="00931B77"/>
    <w:rsid w:val="00934155"/>
    <w:rsid w:val="00935E3F"/>
    <w:rsid w:val="00942258"/>
    <w:rsid w:val="009468EC"/>
    <w:rsid w:val="00952A7C"/>
    <w:rsid w:val="00957ADE"/>
    <w:rsid w:val="009620F2"/>
    <w:rsid w:val="009625A6"/>
    <w:rsid w:val="009730B5"/>
    <w:rsid w:val="00977B3F"/>
    <w:rsid w:val="00983CAF"/>
    <w:rsid w:val="009951AE"/>
    <w:rsid w:val="00997B4E"/>
    <w:rsid w:val="009A11B2"/>
    <w:rsid w:val="009B58ED"/>
    <w:rsid w:val="009B7467"/>
    <w:rsid w:val="009C060F"/>
    <w:rsid w:val="009C4AAE"/>
    <w:rsid w:val="009C66A1"/>
    <w:rsid w:val="009C7D88"/>
    <w:rsid w:val="009D0584"/>
    <w:rsid w:val="009D0E02"/>
    <w:rsid w:val="009D1120"/>
    <w:rsid w:val="009D7C46"/>
    <w:rsid w:val="009E40AA"/>
    <w:rsid w:val="009F29A8"/>
    <w:rsid w:val="009F3355"/>
    <w:rsid w:val="009F3662"/>
    <w:rsid w:val="00A0087D"/>
    <w:rsid w:val="00A01ED6"/>
    <w:rsid w:val="00A04D88"/>
    <w:rsid w:val="00A10AA0"/>
    <w:rsid w:val="00A122E8"/>
    <w:rsid w:val="00A13E47"/>
    <w:rsid w:val="00A21343"/>
    <w:rsid w:val="00A2248D"/>
    <w:rsid w:val="00A259D9"/>
    <w:rsid w:val="00A334D0"/>
    <w:rsid w:val="00A42B49"/>
    <w:rsid w:val="00A45AEF"/>
    <w:rsid w:val="00A55A41"/>
    <w:rsid w:val="00A60E76"/>
    <w:rsid w:val="00A652A4"/>
    <w:rsid w:val="00A67558"/>
    <w:rsid w:val="00A7507B"/>
    <w:rsid w:val="00A756ED"/>
    <w:rsid w:val="00A76727"/>
    <w:rsid w:val="00A773B6"/>
    <w:rsid w:val="00A80A55"/>
    <w:rsid w:val="00A812D4"/>
    <w:rsid w:val="00A92697"/>
    <w:rsid w:val="00A94471"/>
    <w:rsid w:val="00A96EBC"/>
    <w:rsid w:val="00A97EE5"/>
    <w:rsid w:val="00AA2719"/>
    <w:rsid w:val="00AA2B05"/>
    <w:rsid w:val="00AA6330"/>
    <w:rsid w:val="00AB1303"/>
    <w:rsid w:val="00AB5746"/>
    <w:rsid w:val="00AB7A3B"/>
    <w:rsid w:val="00AB7B9E"/>
    <w:rsid w:val="00AC079C"/>
    <w:rsid w:val="00AC6373"/>
    <w:rsid w:val="00AD2665"/>
    <w:rsid w:val="00AD2B29"/>
    <w:rsid w:val="00AE0618"/>
    <w:rsid w:val="00AE5C4E"/>
    <w:rsid w:val="00B019EC"/>
    <w:rsid w:val="00B1401F"/>
    <w:rsid w:val="00B16113"/>
    <w:rsid w:val="00B253D8"/>
    <w:rsid w:val="00B268B3"/>
    <w:rsid w:val="00B268E7"/>
    <w:rsid w:val="00B304E3"/>
    <w:rsid w:val="00B31054"/>
    <w:rsid w:val="00B31CA3"/>
    <w:rsid w:val="00B326C7"/>
    <w:rsid w:val="00B3282C"/>
    <w:rsid w:val="00B5392D"/>
    <w:rsid w:val="00B53D6A"/>
    <w:rsid w:val="00B56064"/>
    <w:rsid w:val="00B60776"/>
    <w:rsid w:val="00B662D7"/>
    <w:rsid w:val="00B70550"/>
    <w:rsid w:val="00B72962"/>
    <w:rsid w:val="00B814DE"/>
    <w:rsid w:val="00B8287C"/>
    <w:rsid w:val="00B843FD"/>
    <w:rsid w:val="00B85901"/>
    <w:rsid w:val="00BA4C98"/>
    <w:rsid w:val="00BA7602"/>
    <w:rsid w:val="00BC03CF"/>
    <w:rsid w:val="00BC502D"/>
    <w:rsid w:val="00BC6667"/>
    <w:rsid w:val="00BD1086"/>
    <w:rsid w:val="00BD1369"/>
    <w:rsid w:val="00BD3F35"/>
    <w:rsid w:val="00BE0DF3"/>
    <w:rsid w:val="00BE2D5A"/>
    <w:rsid w:val="00BE5E1E"/>
    <w:rsid w:val="00BF017E"/>
    <w:rsid w:val="00BF1839"/>
    <w:rsid w:val="00BF2F2D"/>
    <w:rsid w:val="00BF6D98"/>
    <w:rsid w:val="00C12061"/>
    <w:rsid w:val="00C12B26"/>
    <w:rsid w:val="00C1377F"/>
    <w:rsid w:val="00C156E2"/>
    <w:rsid w:val="00C160DE"/>
    <w:rsid w:val="00C161AB"/>
    <w:rsid w:val="00C219B1"/>
    <w:rsid w:val="00C2600B"/>
    <w:rsid w:val="00C4566A"/>
    <w:rsid w:val="00C506C1"/>
    <w:rsid w:val="00C6071E"/>
    <w:rsid w:val="00C618A8"/>
    <w:rsid w:val="00C63443"/>
    <w:rsid w:val="00C64D1F"/>
    <w:rsid w:val="00C74DF9"/>
    <w:rsid w:val="00C768CA"/>
    <w:rsid w:val="00C83A6B"/>
    <w:rsid w:val="00C8457B"/>
    <w:rsid w:val="00C85CA8"/>
    <w:rsid w:val="00C919CD"/>
    <w:rsid w:val="00C92ADB"/>
    <w:rsid w:val="00C93F09"/>
    <w:rsid w:val="00C969CD"/>
    <w:rsid w:val="00CA6541"/>
    <w:rsid w:val="00CB7C02"/>
    <w:rsid w:val="00CC44B3"/>
    <w:rsid w:val="00CE344B"/>
    <w:rsid w:val="00CE3CBE"/>
    <w:rsid w:val="00CE43F4"/>
    <w:rsid w:val="00CE7290"/>
    <w:rsid w:val="00D02B0B"/>
    <w:rsid w:val="00D035F5"/>
    <w:rsid w:val="00D10801"/>
    <w:rsid w:val="00D10E41"/>
    <w:rsid w:val="00D1768D"/>
    <w:rsid w:val="00D20067"/>
    <w:rsid w:val="00D2225A"/>
    <w:rsid w:val="00D23A4F"/>
    <w:rsid w:val="00D25C9F"/>
    <w:rsid w:val="00D31FB8"/>
    <w:rsid w:val="00D3327B"/>
    <w:rsid w:val="00D47376"/>
    <w:rsid w:val="00D529CE"/>
    <w:rsid w:val="00D56EBA"/>
    <w:rsid w:val="00D5734E"/>
    <w:rsid w:val="00D617DE"/>
    <w:rsid w:val="00D65746"/>
    <w:rsid w:val="00D7297E"/>
    <w:rsid w:val="00D730BC"/>
    <w:rsid w:val="00D7323F"/>
    <w:rsid w:val="00D77846"/>
    <w:rsid w:val="00D81898"/>
    <w:rsid w:val="00D82B2B"/>
    <w:rsid w:val="00DA0055"/>
    <w:rsid w:val="00DB3716"/>
    <w:rsid w:val="00DD36D3"/>
    <w:rsid w:val="00DE3419"/>
    <w:rsid w:val="00DE37BE"/>
    <w:rsid w:val="00DF6D95"/>
    <w:rsid w:val="00E00C07"/>
    <w:rsid w:val="00E02782"/>
    <w:rsid w:val="00E02E54"/>
    <w:rsid w:val="00E0348D"/>
    <w:rsid w:val="00E06138"/>
    <w:rsid w:val="00E06D27"/>
    <w:rsid w:val="00E10CF3"/>
    <w:rsid w:val="00E11ACD"/>
    <w:rsid w:val="00E13690"/>
    <w:rsid w:val="00E22870"/>
    <w:rsid w:val="00E26BF5"/>
    <w:rsid w:val="00E30FEB"/>
    <w:rsid w:val="00E3703F"/>
    <w:rsid w:val="00E37800"/>
    <w:rsid w:val="00E50946"/>
    <w:rsid w:val="00E50A1E"/>
    <w:rsid w:val="00E51B27"/>
    <w:rsid w:val="00E633AE"/>
    <w:rsid w:val="00E66066"/>
    <w:rsid w:val="00E6735D"/>
    <w:rsid w:val="00E82F2B"/>
    <w:rsid w:val="00E84DB9"/>
    <w:rsid w:val="00E8712B"/>
    <w:rsid w:val="00E871A2"/>
    <w:rsid w:val="00EA77BC"/>
    <w:rsid w:val="00EB4D05"/>
    <w:rsid w:val="00EC0B8A"/>
    <w:rsid w:val="00EC0CE3"/>
    <w:rsid w:val="00ED08E8"/>
    <w:rsid w:val="00ED0A5D"/>
    <w:rsid w:val="00ED6828"/>
    <w:rsid w:val="00EE0B4D"/>
    <w:rsid w:val="00EE1B07"/>
    <w:rsid w:val="00EE4922"/>
    <w:rsid w:val="00EE4E86"/>
    <w:rsid w:val="00EE5DB3"/>
    <w:rsid w:val="00EF1A4D"/>
    <w:rsid w:val="00F04D04"/>
    <w:rsid w:val="00F11E6F"/>
    <w:rsid w:val="00F153ED"/>
    <w:rsid w:val="00F1701F"/>
    <w:rsid w:val="00F25AE1"/>
    <w:rsid w:val="00F357A7"/>
    <w:rsid w:val="00F37B58"/>
    <w:rsid w:val="00F37E6D"/>
    <w:rsid w:val="00F4079D"/>
    <w:rsid w:val="00F41526"/>
    <w:rsid w:val="00F439C5"/>
    <w:rsid w:val="00F47D84"/>
    <w:rsid w:val="00F506B2"/>
    <w:rsid w:val="00F50720"/>
    <w:rsid w:val="00F520E0"/>
    <w:rsid w:val="00F52EFD"/>
    <w:rsid w:val="00F55013"/>
    <w:rsid w:val="00F62154"/>
    <w:rsid w:val="00F64F25"/>
    <w:rsid w:val="00F76CC4"/>
    <w:rsid w:val="00F83335"/>
    <w:rsid w:val="00F8362B"/>
    <w:rsid w:val="00F86A27"/>
    <w:rsid w:val="00F90505"/>
    <w:rsid w:val="00FA1C66"/>
    <w:rsid w:val="00FA4363"/>
    <w:rsid w:val="00FC1F01"/>
    <w:rsid w:val="00FC5987"/>
    <w:rsid w:val="00FD3A4F"/>
    <w:rsid w:val="00FF02C2"/>
    <w:rsid w:val="00FF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40E1"/>
  <w15:docId w15:val="{C558C8A1-4370-4849-AD8A-2C66EB0D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C5A"/>
  </w:style>
  <w:style w:type="paragraph" w:styleId="Rodap">
    <w:name w:val="footer"/>
    <w:basedOn w:val="Normal"/>
    <w:link w:val="RodapChar"/>
    <w:uiPriority w:val="99"/>
    <w:unhideWhenUsed/>
    <w:rsid w:val="0041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C5A"/>
  </w:style>
  <w:style w:type="paragraph" w:styleId="Textodebalo">
    <w:name w:val="Balloon Text"/>
    <w:basedOn w:val="Normal"/>
    <w:link w:val="TextodebaloChar"/>
    <w:uiPriority w:val="99"/>
    <w:semiHidden/>
    <w:unhideWhenUsed/>
    <w:rsid w:val="00C1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77F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192C42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92C42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192C4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92C4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A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Desktop\Papel-Timbrado-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C2A2-2FE5-42BC-96F6-36726DE5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Papel-Timbrado-2017</Template>
  <TotalTime>0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Jamerson Rolim</cp:lastModifiedBy>
  <cp:revision>2</cp:revision>
  <cp:lastPrinted>2025-08-25T13:28:00Z</cp:lastPrinted>
  <dcterms:created xsi:type="dcterms:W3CDTF">2025-08-25T13:28:00Z</dcterms:created>
  <dcterms:modified xsi:type="dcterms:W3CDTF">2025-08-25T13:28:00Z</dcterms:modified>
</cp:coreProperties>
</file>